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AF99" w14:textId="3A10060A" w:rsidR="00A32EB9" w:rsidRDefault="00516DA5">
      <w:pPr>
        <w:jc w:val="center"/>
        <w:rPr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FDFFD6A" wp14:editId="53CB51DA">
            <wp:simplePos x="0" y="0"/>
            <wp:positionH relativeFrom="column">
              <wp:posOffset>4282440</wp:posOffset>
            </wp:positionH>
            <wp:positionV relativeFrom="paragraph">
              <wp:posOffset>-319405</wp:posOffset>
            </wp:positionV>
            <wp:extent cx="1752600" cy="44704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847BEA" w14:textId="77777777" w:rsidR="00A32EB9" w:rsidRDefault="00A32EB9">
      <w:pPr>
        <w:jc w:val="center"/>
        <w:rPr>
          <w:b/>
          <w:bCs/>
          <w:sz w:val="28"/>
        </w:rPr>
      </w:pPr>
    </w:p>
    <w:p w14:paraId="5692993F" w14:textId="77777777" w:rsidR="00CF3D82" w:rsidRDefault="00914E40">
      <w:pPr>
        <w:jc w:val="center"/>
        <w:rPr>
          <w:b/>
          <w:bCs/>
          <w:sz w:val="28"/>
        </w:rPr>
      </w:pPr>
      <w:r w:rsidRPr="00914E40">
        <w:rPr>
          <w:b/>
          <w:bCs/>
          <w:sz w:val="28"/>
        </w:rPr>
        <w:t xml:space="preserve">Опросный лист </w:t>
      </w:r>
      <w:r w:rsidR="00B45AE3">
        <w:rPr>
          <w:b/>
          <w:bCs/>
          <w:sz w:val="28"/>
        </w:rPr>
        <w:t>на ремонт трубопровода</w:t>
      </w:r>
      <w:r w:rsidR="00CF3D82">
        <w:rPr>
          <w:b/>
          <w:bCs/>
          <w:sz w:val="28"/>
        </w:rPr>
        <w:t xml:space="preserve"> </w:t>
      </w:r>
    </w:p>
    <w:p w14:paraId="510DEC8A" w14:textId="77777777" w:rsidR="00CF3D82" w:rsidRDefault="00CF3D82">
      <w:pPr>
        <w:jc w:val="center"/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1980"/>
        <w:gridCol w:w="308"/>
        <w:gridCol w:w="952"/>
        <w:gridCol w:w="1260"/>
        <w:gridCol w:w="3060"/>
      </w:tblGrid>
      <w:tr w:rsidR="00CF3D82" w14:paraId="3E3E3D13" w14:textId="77777777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5528" w:type="dxa"/>
            <w:gridSpan w:val="4"/>
          </w:tcPr>
          <w:p w14:paraId="1E383E21" w14:textId="77777777" w:rsidR="00CF3D82" w:rsidRPr="00A32EB9" w:rsidRDefault="00CF3D82">
            <w:r>
              <w:t>Название участка работы:</w:t>
            </w:r>
          </w:p>
          <w:p w14:paraId="6EB44337" w14:textId="77777777" w:rsidR="006F17A7" w:rsidRPr="006F17A7" w:rsidRDefault="006F17A7">
            <w:pPr>
              <w:rPr>
                <w:color w:val="0000FF"/>
              </w:rPr>
            </w:pPr>
          </w:p>
        </w:tc>
        <w:tc>
          <w:tcPr>
            <w:tcW w:w="5272" w:type="dxa"/>
            <w:gridSpan w:val="3"/>
          </w:tcPr>
          <w:p w14:paraId="14837CE9" w14:textId="77777777" w:rsidR="00CF3D82" w:rsidRDefault="00CF3D82">
            <w:r>
              <w:t>Город/Страна:</w:t>
            </w:r>
          </w:p>
          <w:p w14:paraId="135BA7BA" w14:textId="77777777" w:rsidR="006F17A7" w:rsidRPr="006F17A7" w:rsidRDefault="006F17A7">
            <w:pPr>
              <w:rPr>
                <w:color w:val="0000FF"/>
              </w:rPr>
            </w:pPr>
          </w:p>
        </w:tc>
      </w:tr>
      <w:tr w:rsidR="00CF3D82" w14:paraId="15E2BFB8" w14:textId="77777777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0800" w:type="dxa"/>
            <w:gridSpan w:val="7"/>
          </w:tcPr>
          <w:p w14:paraId="74B9C5B6" w14:textId="77777777" w:rsidR="00CF3D82" w:rsidRDefault="00CF3D82">
            <w:pPr>
              <w:pStyle w:val="1"/>
              <w:rPr>
                <w:sz w:val="28"/>
              </w:rPr>
            </w:pPr>
            <w:r>
              <w:rPr>
                <w:sz w:val="28"/>
              </w:rPr>
              <w:t>Данные о проложенных трубах</w:t>
            </w:r>
          </w:p>
        </w:tc>
      </w:tr>
      <w:tr w:rsidR="00CF3D82" w14:paraId="3D82D055" w14:textId="77777777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10800" w:type="dxa"/>
            <w:gridSpan w:val="7"/>
          </w:tcPr>
          <w:p w14:paraId="36E1BF33" w14:textId="77777777" w:rsidR="00CF3D82" w:rsidRDefault="00CF3D82">
            <w:r>
              <w:t>Тип трубопровода (питьевой, промышленный, технический, сточный и т.д.)</w:t>
            </w:r>
          </w:p>
          <w:p w14:paraId="0D70DAB3" w14:textId="77777777" w:rsidR="006F17A7" w:rsidRPr="000F2EC7" w:rsidRDefault="006F17A7">
            <w:pPr>
              <w:rPr>
                <w:color w:val="0000FF"/>
              </w:rPr>
            </w:pPr>
          </w:p>
        </w:tc>
      </w:tr>
      <w:tr w:rsidR="00CF3D82" w14:paraId="4C653064" w14:textId="77777777">
        <w:tblPrEx>
          <w:tblCellMar>
            <w:top w:w="0" w:type="dxa"/>
            <w:bottom w:w="0" w:type="dxa"/>
          </w:tblCellMar>
        </w:tblPrEx>
        <w:trPr>
          <w:cantSplit/>
          <w:trHeight w:val="895"/>
        </w:trPr>
        <w:tc>
          <w:tcPr>
            <w:tcW w:w="10800" w:type="dxa"/>
            <w:gridSpan w:val="7"/>
          </w:tcPr>
          <w:p w14:paraId="5E7F1568" w14:textId="77777777" w:rsidR="00CF3D82" w:rsidRDefault="00CF3D82">
            <w:r>
              <w:t>Состояние трубопровода (коррозия, свищи, мах отверстия дробь/размер, соединения с протечками и т.д.)</w:t>
            </w:r>
          </w:p>
        </w:tc>
      </w:tr>
      <w:tr w:rsidR="00CF3D82" w14:paraId="66949CAD" w14:textId="77777777">
        <w:tblPrEx>
          <w:tblCellMar>
            <w:top w:w="0" w:type="dxa"/>
            <w:bottom w:w="0" w:type="dxa"/>
          </w:tblCellMar>
        </w:tblPrEx>
        <w:trPr>
          <w:cantSplit/>
          <w:trHeight w:val="884"/>
        </w:trPr>
        <w:tc>
          <w:tcPr>
            <w:tcW w:w="10800" w:type="dxa"/>
            <w:gridSpan w:val="7"/>
            <w:tcBorders>
              <w:bottom w:val="single" w:sz="4" w:space="0" w:color="auto"/>
            </w:tcBorders>
          </w:tcPr>
          <w:p w14:paraId="60FE3E99" w14:textId="77777777" w:rsidR="00CF3D82" w:rsidRDefault="00CF3D82">
            <w:pPr>
              <w:pStyle w:val="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Материал (сталь, чугун, армированный бетон, др.)</w:t>
            </w:r>
          </w:p>
          <w:p w14:paraId="14B45E5C" w14:textId="77777777" w:rsidR="000F2EC7" w:rsidRPr="000F2EC7" w:rsidRDefault="000F2EC7" w:rsidP="000F2EC7">
            <w:pPr>
              <w:rPr>
                <w:color w:val="0000FF"/>
              </w:rPr>
            </w:pPr>
          </w:p>
        </w:tc>
      </w:tr>
      <w:tr w:rsidR="00CF3D82" w14:paraId="702C1969" w14:textId="77777777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5528" w:type="dxa"/>
            <w:gridSpan w:val="4"/>
          </w:tcPr>
          <w:p w14:paraId="6E4B8DF5" w14:textId="77777777" w:rsidR="00CF3D82" w:rsidRPr="00AE1EE2" w:rsidRDefault="00CF3D82">
            <w:pPr>
              <w:pStyle w:val="1"/>
              <w:jc w:val="left"/>
              <w:rPr>
                <w:b w:val="0"/>
                <w:bCs w:val="0"/>
                <w:color w:val="0000FF"/>
              </w:rPr>
            </w:pPr>
            <w:r>
              <w:rPr>
                <w:b w:val="0"/>
                <w:bCs w:val="0"/>
              </w:rPr>
              <w:t>Внутренний размер трубы:</w:t>
            </w:r>
            <w:r w:rsidR="000F2EC7">
              <w:rPr>
                <w:b w:val="0"/>
                <w:bCs w:val="0"/>
              </w:rPr>
              <w:t xml:space="preserve"> </w:t>
            </w:r>
          </w:p>
        </w:tc>
        <w:tc>
          <w:tcPr>
            <w:tcW w:w="5272" w:type="dxa"/>
            <w:gridSpan w:val="3"/>
          </w:tcPr>
          <w:p w14:paraId="6391EC88" w14:textId="77777777" w:rsidR="00CF3D82" w:rsidRPr="00AE1EE2" w:rsidRDefault="00CF3D82">
            <w:pPr>
              <w:pStyle w:val="1"/>
              <w:jc w:val="left"/>
              <w:rPr>
                <w:b w:val="0"/>
                <w:bCs w:val="0"/>
                <w:color w:val="0000FF"/>
              </w:rPr>
            </w:pPr>
            <w:r>
              <w:rPr>
                <w:b w:val="0"/>
                <w:bCs w:val="0"/>
              </w:rPr>
              <w:t>Длина трубы:</w:t>
            </w:r>
            <w:r w:rsidR="00AE1EE2">
              <w:rPr>
                <w:b w:val="0"/>
                <w:bCs w:val="0"/>
              </w:rPr>
              <w:t xml:space="preserve"> </w:t>
            </w:r>
          </w:p>
        </w:tc>
      </w:tr>
      <w:tr w:rsidR="00CF3D82" w14:paraId="7D13E408" w14:textId="77777777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5528" w:type="dxa"/>
            <w:gridSpan w:val="4"/>
          </w:tcPr>
          <w:p w14:paraId="66D7C295" w14:textId="77777777" w:rsidR="00CF3D82" w:rsidRPr="00AE1EE2" w:rsidRDefault="00CF3D82">
            <w:pPr>
              <w:pStyle w:val="1"/>
              <w:jc w:val="left"/>
              <w:rPr>
                <w:b w:val="0"/>
                <w:bCs w:val="0"/>
                <w:color w:val="0000FF"/>
              </w:rPr>
            </w:pPr>
            <w:r>
              <w:rPr>
                <w:b w:val="0"/>
                <w:bCs w:val="0"/>
              </w:rPr>
              <w:t>Рабочее давление:</w:t>
            </w:r>
            <w:r w:rsidR="00AE1EE2">
              <w:rPr>
                <w:b w:val="0"/>
                <w:bCs w:val="0"/>
              </w:rPr>
              <w:t xml:space="preserve"> </w:t>
            </w:r>
          </w:p>
        </w:tc>
        <w:tc>
          <w:tcPr>
            <w:tcW w:w="5272" w:type="dxa"/>
            <w:gridSpan w:val="3"/>
          </w:tcPr>
          <w:p w14:paraId="7E50CEA1" w14:textId="77777777" w:rsidR="00CF3D82" w:rsidRPr="00AE1EE2" w:rsidRDefault="00CF3D82">
            <w:pPr>
              <w:pStyle w:val="1"/>
              <w:jc w:val="left"/>
              <w:rPr>
                <w:b w:val="0"/>
                <w:bCs w:val="0"/>
                <w:color w:val="0000FF"/>
              </w:rPr>
            </w:pPr>
            <w:r>
              <w:rPr>
                <w:b w:val="0"/>
                <w:bCs w:val="0"/>
              </w:rPr>
              <w:t>Скачки давления:</w:t>
            </w:r>
            <w:r w:rsidR="00AE1EE2">
              <w:rPr>
                <w:b w:val="0"/>
                <w:bCs w:val="0"/>
              </w:rPr>
              <w:t xml:space="preserve"> </w:t>
            </w:r>
          </w:p>
        </w:tc>
      </w:tr>
      <w:tr w:rsidR="00CF3D82" w14:paraId="2784064C" w14:textId="77777777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5528" w:type="dxa"/>
            <w:gridSpan w:val="4"/>
          </w:tcPr>
          <w:p w14:paraId="7F1FF652" w14:textId="77777777" w:rsidR="00CF3D82" w:rsidRPr="00AE1EE2" w:rsidRDefault="00CF3D82">
            <w:pPr>
              <w:pStyle w:val="1"/>
              <w:jc w:val="left"/>
              <w:rPr>
                <w:b w:val="0"/>
                <w:bCs w:val="0"/>
                <w:color w:val="0000FF"/>
              </w:rPr>
            </w:pPr>
            <w:r>
              <w:rPr>
                <w:b w:val="0"/>
                <w:bCs w:val="0"/>
              </w:rPr>
              <w:t>Давление испытаний:</w:t>
            </w:r>
            <w:r w:rsidR="00AE1EE2">
              <w:rPr>
                <w:b w:val="0"/>
                <w:bCs w:val="0"/>
              </w:rPr>
              <w:t xml:space="preserve"> </w:t>
            </w:r>
          </w:p>
        </w:tc>
        <w:tc>
          <w:tcPr>
            <w:tcW w:w="5272" w:type="dxa"/>
            <w:gridSpan w:val="3"/>
          </w:tcPr>
          <w:p w14:paraId="0839ABE4" w14:textId="77777777" w:rsidR="00CF3D82" w:rsidRDefault="00CF3D82">
            <w:pPr>
              <w:pStyle w:val="1"/>
              <w:jc w:val="left"/>
              <w:rPr>
                <w:b w:val="0"/>
                <w:bCs w:val="0"/>
              </w:rPr>
            </w:pPr>
          </w:p>
        </w:tc>
      </w:tr>
      <w:tr w:rsidR="00CF3D82" w14:paraId="34B5B675" w14:textId="77777777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5528" w:type="dxa"/>
            <w:gridSpan w:val="4"/>
          </w:tcPr>
          <w:p w14:paraId="0EF25B7E" w14:textId="77777777" w:rsidR="00CF3D82" w:rsidRPr="00AE1EE2" w:rsidRDefault="00CF3D82">
            <w:pPr>
              <w:pStyle w:val="1"/>
              <w:jc w:val="left"/>
              <w:rPr>
                <w:b w:val="0"/>
                <w:bCs w:val="0"/>
                <w:color w:val="0000FF"/>
              </w:rPr>
            </w:pPr>
            <w:r>
              <w:rPr>
                <w:b w:val="0"/>
                <w:bCs w:val="0"/>
              </w:rPr>
              <w:t>Заглубление трубы:</w:t>
            </w:r>
            <w:r w:rsidR="00AE1EE2">
              <w:rPr>
                <w:b w:val="0"/>
                <w:bCs w:val="0"/>
              </w:rPr>
              <w:t xml:space="preserve"> </w:t>
            </w:r>
          </w:p>
        </w:tc>
        <w:tc>
          <w:tcPr>
            <w:tcW w:w="5272" w:type="dxa"/>
            <w:gridSpan w:val="3"/>
          </w:tcPr>
          <w:p w14:paraId="02ACA800" w14:textId="77777777" w:rsidR="00CF3D82" w:rsidRDefault="00CF3D82">
            <w:pPr>
              <w:pStyle w:val="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Уровень грунтовых вод (выше дна трубы):</w:t>
            </w:r>
          </w:p>
        </w:tc>
      </w:tr>
      <w:tr w:rsidR="00CF3D82" w14:paraId="3C38AFB2" w14:textId="77777777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5528" w:type="dxa"/>
            <w:gridSpan w:val="4"/>
          </w:tcPr>
          <w:p w14:paraId="3A2571A9" w14:textId="77777777" w:rsidR="00CF3D82" w:rsidRDefault="00CF3D82">
            <w:pPr>
              <w:pStyle w:val="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Возможный вакуум:</w:t>
            </w:r>
          </w:p>
        </w:tc>
        <w:tc>
          <w:tcPr>
            <w:tcW w:w="5272" w:type="dxa"/>
            <w:gridSpan w:val="3"/>
          </w:tcPr>
          <w:p w14:paraId="498631FE" w14:textId="77777777" w:rsidR="00CF3D82" w:rsidRDefault="00CF3D82">
            <w:pPr>
              <w:pStyle w:val="1"/>
              <w:jc w:val="left"/>
              <w:rPr>
                <w:b w:val="0"/>
                <w:bCs w:val="0"/>
              </w:rPr>
            </w:pPr>
          </w:p>
        </w:tc>
      </w:tr>
      <w:tr w:rsidR="00CF3D82" w14:paraId="54BB7317" w14:textId="77777777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0800" w:type="dxa"/>
            <w:gridSpan w:val="7"/>
          </w:tcPr>
          <w:p w14:paraId="65B91202" w14:textId="77777777" w:rsidR="00CF3D82" w:rsidRDefault="00CF3D82">
            <w:pPr>
              <w:pStyle w:val="1"/>
              <w:rPr>
                <w:sz w:val="28"/>
              </w:rPr>
            </w:pPr>
            <w:r>
              <w:rPr>
                <w:sz w:val="28"/>
              </w:rPr>
              <w:t>Общее резюме</w:t>
            </w:r>
          </w:p>
          <w:p w14:paraId="07F4C879" w14:textId="77777777" w:rsidR="00CF3D82" w:rsidRDefault="00CF3D82">
            <w:pPr>
              <w:jc w:val="center"/>
            </w:pPr>
            <w:r>
              <w:t>(с приложением рисунков/набросков)</w:t>
            </w:r>
          </w:p>
        </w:tc>
      </w:tr>
      <w:tr w:rsidR="00CF3D82" w14:paraId="31138120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620" w:type="dxa"/>
          </w:tcPr>
          <w:p w14:paraId="363B2ED8" w14:textId="77777777" w:rsidR="00CF3D82" w:rsidRDefault="00CF3D82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Радиус искривления отвода 45</w:t>
            </w:r>
            <w:r>
              <w:rPr>
                <w:b w:val="0"/>
                <w:bCs w:val="0"/>
              </w:rPr>
              <w:sym w:font="Symbol" w:char="F0B0"/>
            </w:r>
          </w:p>
        </w:tc>
        <w:tc>
          <w:tcPr>
            <w:tcW w:w="1620" w:type="dxa"/>
          </w:tcPr>
          <w:p w14:paraId="1780E71E" w14:textId="77777777" w:rsidR="00CF3D82" w:rsidRDefault="00CF3D82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Радиус искривления отвода 90</w:t>
            </w:r>
            <w:r>
              <w:rPr>
                <w:b w:val="0"/>
                <w:bCs w:val="0"/>
              </w:rPr>
              <w:sym w:font="Symbol" w:char="F0B0"/>
            </w:r>
          </w:p>
        </w:tc>
        <w:tc>
          <w:tcPr>
            <w:tcW w:w="1980" w:type="dxa"/>
          </w:tcPr>
          <w:p w14:paraId="472F2AC9" w14:textId="77777777" w:rsidR="00CF3D82" w:rsidRDefault="00CF3D82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Радиус искривления прочих отводов</w:t>
            </w:r>
          </w:p>
        </w:tc>
        <w:tc>
          <w:tcPr>
            <w:tcW w:w="1260" w:type="dxa"/>
            <w:gridSpan w:val="2"/>
          </w:tcPr>
          <w:p w14:paraId="77894665" w14:textId="77777777" w:rsidR="00CF3D82" w:rsidRDefault="00CF3D82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Тройники</w:t>
            </w:r>
          </w:p>
        </w:tc>
        <w:tc>
          <w:tcPr>
            <w:tcW w:w="1260" w:type="dxa"/>
          </w:tcPr>
          <w:p w14:paraId="685E87AD" w14:textId="77777777" w:rsidR="00CF3D82" w:rsidRDefault="00CF3D82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Задвижки</w:t>
            </w:r>
          </w:p>
        </w:tc>
        <w:tc>
          <w:tcPr>
            <w:tcW w:w="3060" w:type="dxa"/>
          </w:tcPr>
          <w:p w14:paraId="0D87E2C6" w14:textId="77777777" w:rsidR="00CF3D82" w:rsidRDefault="00CF3D82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Общие комментарии</w:t>
            </w:r>
          </w:p>
        </w:tc>
      </w:tr>
      <w:tr w:rsidR="00CF3D82" w14:paraId="724ECE04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620" w:type="dxa"/>
          </w:tcPr>
          <w:p w14:paraId="544D6F22" w14:textId="77777777" w:rsidR="00CF3D82" w:rsidRDefault="00CF3D82">
            <w:pPr>
              <w:pStyle w:val="1"/>
              <w:jc w:val="left"/>
              <w:rPr>
                <w:b w:val="0"/>
                <w:bCs w:val="0"/>
              </w:rPr>
            </w:pPr>
          </w:p>
        </w:tc>
        <w:tc>
          <w:tcPr>
            <w:tcW w:w="1620" w:type="dxa"/>
          </w:tcPr>
          <w:p w14:paraId="39AD4245" w14:textId="77777777" w:rsidR="00CF3D82" w:rsidRDefault="00CF3D82">
            <w:pPr>
              <w:pStyle w:val="1"/>
              <w:jc w:val="left"/>
              <w:rPr>
                <w:b w:val="0"/>
                <w:bCs w:val="0"/>
              </w:rPr>
            </w:pPr>
          </w:p>
        </w:tc>
        <w:tc>
          <w:tcPr>
            <w:tcW w:w="1980" w:type="dxa"/>
          </w:tcPr>
          <w:p w14:paraId="46D41F84" w14:textId="77777777" w:rsidR="00CF3D82" w:rsidRDefault="00CF3D82">
            <w:pPr>
              <w:pStyle w:val="1"/>
              <w:jc w:val="left"/>
              <w:rPr>
                <w:b w:val="0"/>
                <w:bCs w:val="0"/>
              </w:rPr>
            </w:pPr>
          </w:p>
        </w:tc>
        <w:tc>
          <w:tcPr>
            <w:tcW w:w="1260" w:type="dxa"/>
            <w:gridSpan w:val="2"/>
          </w:tcPr>
          <w:p w14:paraId="52C9EB9C" w14:textId="77777777" w:rsidR="00CF3D82" w:rsidRDefault="00CF3D82">
            <w:pPr>
              <w:pStyle w:val="1"/>
              <w:jc w:val="left"/>
              <w:rPr>
                <w:b w:val="0"/>
                <w:bCs w:val="0"/>
              </w:rPr>
            </w:pPr>
          </w:p>
        </w:tc>
        <w:tc>
          <w:tcPr>
            <w:tcW w:w="1260" w:type="dxa"/>
          </w:tcPr>
          <w:p w14:paraId="2760A5A7" w14:textId="77777777" w:rsidR="00CF3D82" w:rsidRDefault="00CF3D82">
            <w:pPr>
              <w:pStyle w:val="1"/>
              <w:jc w:val="left"/>
              <w:rPr>
                <w:b w:val="0"/>
                <w:bCs w:val="0"/>
              </w:rPr>
            </w:pPr>
          </w:p>
        </w:tc>
        <w:tc>
          <w:tcPr>
            <w:tcW w:w="3060" w:type="dxa"/>
          </w:tcPr>
          <w:p w14:paraId="41BFB350" w14:textId="77777777" w:rsidR="00CF3D82" w:rsidRDefault="00CF3D82">
            <w:pPr>
              <w:pStyle w:val="1"/>
              <w:jc w:val="left"/>
              <w:rPr>
                <w:b w:val="0"/>
                <w:bCs w:val="0"/>
              </w:rPr>
            </w:pPr>
          </w:p>
        </w:tc>
      </w:tr>
      <w:tr w:rsidR="00CF3D82" w14:paraId="6B33FC78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620" w:type="dxa"/>
          </w:tcPr>
          <w:p w14:paraId="54425402" w14:textId="77777777" w:rsidR="00CF3D82" w:rsidRDefault="00CF3D82">
            <w:pPr>
              <w:pStyle w:val="1"/>
              <w:jc w:val="left"/>
              <w:rPr>
                <w:b w:val="0"/>
                <w:bCs w:val="0"/>
              </w:rPr>
            </w:pPr>
          </w:p>
        </w:tc>
        <w:tc>
          <w:tcPr>
            <w:tcW w:w="1620" w:type="dxa"/>
          </w:tcPr>
          <w:p w14:paraId="0F9DA194" w14:textId="77777777" w:rsidR="00CF3D82" w:rsidRDefault="00CF3D82">
            <w:pPr>
              <w:pStyle w:val="1"/>
              <w:jc w:val="left"/>
              <w:rPr>
                <w:b w:val="0"/>
                <w:bCs w:val="0"/>
              </w:rPr>
            </w:pPr>
          </w:p>
        </w:tc>
        <w:tc>
          <w:tcPr>
            <w:tcW w:w="1980" w:type="dxa"/>
          </w:tcPr>
          <w:p w14:paraId="2D4C5DDE" w14:textId="77777777" w:rsidR="00CF3D82" w:rsidRDefault="00CF3D82">
            <w:pPr>
              <w:pStyle w:val="1"/>
              <w:jc w:val="left"/>
              <w:rPr>
                <w:b w:val="0"/>
                <w:bCs w:val="0"/>
              </w:rPr>
            </w:pPr>
          </w:p>
        </w:tc>
        <w:tc>
          <w:tcPr>
            <w:tcW w:w="1260" w:type="dxa"/>
            <w:gridSpan w:val="2"/>
          </w:tcPr>
          <w:p w14:paraId="65B9E2D7" w14:textId="77777777" w:rsidR="00CF3D82" w:rsidRDefault="00CF3D82">
            <w:pPr>
              <w:pStyle w:val="1"/>
              <w:jc w:val="left"/>
              <w:rPr>
                <w:b w:val="0"/>
                <w:bCs w:val="0"/>
              </w:rPr>
            </w:pPr>
          </w:p>
        </w:tc>
        <w:tc>
          <w:tcPr>
            <w:tcW w:w="1260" w:type="dxa"/>
          </w:tcPr>
          <w:p w14:paraId="2740401A" w14:textId="77777777" w:rsidR="00CF3D82" w:rsidRDefault="00CF3D82">
            <w:pPr>
              <w:pStyle w:val="1"/>
              <w:jc w:val="left"/>
              <w:rPr>
                <w:b w:val="0"/>
                <w:bCs w:val="0"/>
              </w:rPr>
            </w:pPr>
          </w:p>
        </w:tc>
        <w:tc>
          <w:tcPr>
            <w:tcW w:w="3060" w:type="dxa"/>
          </w:tcPr>
          <w:p w14:paraId="66E7F1CC" w14:textId="77777777" w:rsidR="00CF3D82" w:rsidRDefault="00CF3D82">
            <w:pPr>
              <w:pStyle w:val="1"/>
              <w:jc w:val="left"/>
              <w:rPr>
                <w:b w:val="0"/>
                <w:bCs w:val="0"/>
              </w:rPr>
            </w:pPr>
          </w:p>
        </w:tc>
      </w:tr>
      <w:tr w:rsidR="00CF3D82" w14:paraId="23CD98B5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620" w:type="dxa"/>
          </w:tcPr>
          <w:p w14:paraId="44696DDF" w14:textId="77777777" w:rsidR="00CF3D82" w:rsidRDefault="00CF3D82">
            <w:pPr>
              <w:pStyle w:val="1"/>
              <w:jc w:val="left"/>
              <w:rPr>
                <w:b w:val="0"/>
                <w:bCs w:val="0"/>
              </w:rPr>
            </w:pPr>
          </w:p>
        </w:tc>
        <w:tc>
          <w:tcPr>
            <w:tcW w:w="1620" w:type="dxa"/>
          </w:tcPr>
          <w:p w14:paraId="1BA8DB9B" w14:textId="77777777" w:rsidR="00CF3D82" w:rsidRDefault="00CF3D82">
            <w:pPr>
              <w:pStyle w:val="1"/>
              <w:jc w:val="left"/>
              <w:rPr>
                <w:b w:val="0"/>
                <w:bCs w:val="0"/>
              </w:rPr>
            </w:pPr>
          </w:p>
        </w:tc>
        <w:tc>
          <w:tcPr>
            <w:tcW w:w="1980" w:type="dxa"/>
          </w:tcPr>
          <w:p w14:paraId="37FD89BF" w14:textId="77777777" w:rsidR="00CF3D82" w:rsidRDefault="00CF3D82">
            <w:pPr>
              <w:pStyle w:val="1"/>
              <w:jc w:val="left"/>
              <w:rPr>
                <w:b w:val="0"/>
                <w:bCs w:val="0"/>
              </w:rPr>
            </w:pPr>
          </w:p>
        </w:tc>
        <w:tc>
          <w:tcPr>
            <w:tcW w:w="1260" w:type="dxa"/>
            <w:gridSpan w:val="2"/>
          </w:tcPr>
          <w:p w14:paraId="149A4652" w14:textId="77777777" w:rsidR="00CF3D82" w:rsidRDefault="00CF3D82">
            <w:pPr>
              <w:pStyle w:val="1"/>
              <w:jc w:val="left"/>
              <w:rPr>
                <w:b w:val="0"/>
                <w:bCs w:val="0"/>
              </w:rPr>
            </w:pPr>
          </w:p>
        </w:tc>
        <w:tc>
          <w:tcPr>
            <w:tcW w:w="1260" w:type="dxa"/>
          </w:tcPr>
          <w:p w14:paraId="7D887AC6" w14:textId="77777777" w:rsidR="00CF3D82" w:rsidRDefault="00CF3D82">
            <w:pPr>
              <w:pStyle w:val="1"/>
              <w:jc w:val="left"/>
              <w:rPr>
                <w:b w:val="0"/>
                <w:bCs w:val="0"/>
              </w:rPr>
            </w:pPr>
          </w:p>
        </w:tc>
        <w:tc>
          <w:tcPr>
            <w:tcW w:w="3060" w:type="dxa"/>
          </w:tcPr>
          <w:p w14:paraId="77DAE69A" w14:textId="77777777" w:rsidR="00CF3D82" w:rsidRDefault="00CF3D82">
            <w:pPr>
              <w:pStyle w:val="1"/>
              <w:jc w:val="left"/>
              <w:rPr>
                <w:b w:val="0"/>
                <w:bCs w:val="0"/>
              </w:rPr>
            </w:pPr>
          </w:p>
        </w:tc>
      </w:tr>
      <w:tr w:rsidR="00CF3D82" w14:paraId="4DC2AC26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620" w:type="dxa"/>
            <w:tcBorders>
              <w:bottom w:val="single" w:sz="4" w:space="0" w:color="auto"/>
            </w:tcBorders>
          </w:tcPr>
          <w:p w14:paraId="21682DD9" w14:textId="77777777" w:rsidR="00CF3D82" w:rsidRDefault="00CF3D82">
            <w:pPr>
              <w:pStyle w:val="1"/>
              <w:jc w:val="left"/>
              <w:rPr>
                <w:b w:val="0"/>
                <w:bCs w:val="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4B3AC5C" w14:textId="77777777" w:rsidR="00CF3D82" w:rsidRDefault="00CF3D82">
            <w:pPr>
              <w:pStyle w:val="1"/>
              <w:jc w:val="left"/>
              <w:rPr>
                <w:b w:val="0"/>
                <w:bCs w:val="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BE806AF" w14:textId="77777777" w:rsidR="00CF3D82" w:rsidRDefault="00CF3D82">
            <w:pPr>
              <w:pStyle w:val="1"/>
              <w:jc w:val="left"/>
              <w:rPr>
                <w:b w:val="0"/>
                <w:bCs w:val="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3F55496E" w14:textId="77777777" w:rsidR="00CF3D82" w:rsidRDefault="00CF3D82">
            <w:pPr>
              <w:pStyle w:val="1"/>
              <w:jc w:val="left"/>
              <w:rPr>
                <w:b w:val="0"/>
                <w:bCs w:val="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5EEE37E" w14:textId="77777777" w:rsidR="00CF3D82" w:rsidRDefault="00CF3D82">
            <w:pPr>
              <w:pStyle w:val="1"/>
              <w:jc w:val="left"/>
              <w:rPr>
                <w:b w:val="0"/>
                <w:bCs w:val="0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789A2D24" w14:textId="77777777" w:rsidR="00CF3D82" w:rsidRDefault="00CF3D82">
            <w:pPr>
              <w:pStyle w:val="1"/>
              <w:jc w:val="left"/>
              <w:rPr>
                <w:b w:val="0"/>
                <w:bCs w:val="0"/>
              </w:rPr>
            </w:pPr>
          </w:p>
        </w:tc>
      </w:tr>
      <w:tr w:rsidR="00CF3D82" w14:paraId="2433575C" w14:textId="77777777">
        <w:tblPrEx>
          <w:tblCellMar>
            <w:top w:w="0" w:type="dxa"/>
            <w:bottom w:w="0" w:type="dxa"/>
          </w:tblCellMar>
        </w:tblPrEx>
        <w:trPr>
          <w:cantSplit/>
          <w:trHeight w:val="2671"/>
        </w:trPr>
        <w:tc>
          <w:tcPr>
            <w:tcW w:w="10800" w:type="dxa"/>
            <w:gridSpan w:val="7"/>
            <w:tcBorders>
              <w:bottom w:val="single" w:sz="4" w:space="0" w:color="auto"/>
            </w:tcBorders>
          </w:tcPr>
          <w:p w14:paraId="40530133" w14:textId="77777777" w:rsidR="00CF3D82" w:rsidRDefault="00CF3D82">
            <w:pPr>
              <w:pStyle w:val="1"/>
            </w:pPr>
            <w:r>
              <w:t>Дополнительная информация</w:t>
            </w:r>
          </w:p>
          <w:p w14:paraId="4B61E1BC" w14:textId="77777777" w:rsidR="00CF3D82" w:rsidRDefault="00CF3D82">
            <w:pPr>
              <w:rPr>
                <w:b/>
                <w:bCs/>
              </w:rPr>
            </w:pPr>
            <w:r>
              <w:rPr>
                <w:b/>
                <w:bCs/>
              </w:rPr>
              <w:t>Название предприятия:</w:t>
            </w:r>
          </w:p>
          <w:p w14:paraId="051DCBD5" w14:textId="77777777" w:rsidR="00CF3D82" w:rsidRDefault="00CF3D82">
            <w:pPr>
              <w:rPr>
                <w:b/>
                <w:bCs/>
              </w:rPr>
            </w:pPr>
          </w:p>
          <w:p w14:paraId="63215862" w14:textId="77777777" w:rsidR="00CF3D82" w:rsidRDefault="00CF3D82">
            <w:pPr>
              <w:rPr>
                <w:b/>
                <w:bCs/>
              </w:rPr>
            </w:pPr>
            <w:r>
              <w:rPr>
                <w:b/>
                <w:bCs/>
              </w:rPr>
              <w:t>Контактный телефон:</w:t>
            </w:r>
          </w:p>
          <w:p w14:paraId="114895AD" w14:textId="77777777" w:rsidR="00CF3D82" w:rsidRDefault="00CF3D82">
            <w:pPr>
              <w:rPr>
                <w:b/>
                <w:bCs/>
              </w:rPr>
            </w:pPr>
          </w:p>
          <w:p w14:paraId="28A2BACE" w14:textId="77777777" w:rsidR="00CF3D82" w:rsidRDefault="00CF3D82">
            <w:pPr>
              <w:rPr>
                <w:b/>
                <w:bCs/>
              </w:rPr>
            </w:pPr>
            <w:r>
              <w:rPr>
                <w:b/>
                <w:bCs/>
              </w:rPr>
              <w:t>Факс:</w:t>
            </w:r>
          </w:p>
          <w:p w14:paraId="05E54A14" w14:textId="77777777" w:rsidR="00CF3D82" w:rsidRPr="00097A66" w:rsidRDefault="00CF3D82">
            <w:pPr>
              <w:rPr>
                <w:b/>
              </w:rPr>
            </w:pPr>
          </w:p>
          <w:p w14:paraId="4857A18E" w14:textId="77777777" w:rsidR="00CF3D82" w:rsidRPr="00097A66" w:rsidRDefault="00CF3D82">
            <w:pPr>
              <w:rPr>
                <w:b/>
              </w:rPr>
            </w:pPr>
            <w:r w:rsidRPr="00097A66">
              <w:rPr>
                <w:b/>
              </w:rPr>
              <w:t xml:space="preserve">Составлено: дата ………………….    ………………………………………….  </w:t>
            </w:r>
          </w:p>
          <w:p w14:paraId="64DD9894" w14:textId="77777777" w:rsidR="00CF3D82" w:rsidRDefault="00CF3D82">
            <w:r w:rsidRPr="00097A66">
              <w:rPr>
                <w:b/>
              </w:rPr>
              <w:t xml:space="preserve">                                                                Контактное лицо (Ф.И.О., должность)</w:t>
            </w:r>
          </w:p>
        </w:tc>
      </w:tr>
    </w:tbl>
    <w:p w14:paraId="60AB25FC" w14:textId="77777777" w:rsidR="00CF3D82" w:rsidRDefault="00CF3D82">
      <w:pPr>
        <w:jc w:val="center"/>
      </w:pPr>
    </w:p>
    <w:sectPr w:rsidR="00CF3D82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A5"/>
    <w:rsid w:val="00097A66"/>
    <w:rsid w:val="000F2EC7"/>
    <w:rsid w:val="00516DA5"/>
    <w:rsid w:val="005939AC"/>
    <w:rsid w:val="006F17A7"/>
    <w:rsid w:val="00914E40"/>
    <w:rsid w:val="00A32EB9"/>
    <w:rsid w:val="00A40D30"/>
    <w:rsid w:val="00AE1EE2"/>
    <w:rsid w:val="00B45AE3"/>
    <w:rsid w:val="00CF3D82"/>
    <w:rsid w:val="00DE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4ACD4936"/>
  <w15:chartTrackingRefBased/>
  <w15:docId w15:val="{BE9FE2EF-BD6F-4AE9-AC51-626D7064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n\Downloads\oprosnii-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oprosnii-list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Вопросник по напорным трубам </vt:lpstr>
    </vt:vector>
  </TitlesOfParts>
  <Company>PerAarsleff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Вопросник по напорным трубам</dc:title>
  <dc:subject/>
  <dc:creator>Vitaliy Cherevatenko</dc:creator>
  <cp:keywords/>
  <dc:description/>
  <cp:lastModifiedBy>Vitaly Cherevatenko</cp:lastModifiedBy>
  <cp:revision>1</cp:revision>
  <cp:lastPrinted>2011-04-04T05:19:00Z</cp:lastPrinted>
  <dcterms:created xsi:type="dcterms:W3CDTF">2023-10-02T07:53:00Z</dcterms:created>
  <dcterms:modified xsi:type="dcterms:W3CDTF">2023-10-02T07:54:00Z</dcterms:modified>
</cp:coreProperties>
</file>